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6A" w:rsidRDefault="0061416A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D1E45">
        <w:rPr>
          <w:rFonts w:ascii="Arial" w:hAnsi="Arial" w:cs="Arial"/>
          <w:b/>
          <w:bCs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56pt;height:99pt;visibility:visible">
            <v:imagedata r:id="rId4" o:title=""/>
          </v:shape>
        </w:pict>
      </w:r>
    </w:p>
    <w:p w:rsidR="0061416A" w:rsidRPr="003B11FB" w:rsidRDefault="0061416A" w:rsidP="00652A74">
      <w:pPr>
        <w:pStyle w:val="western"/>
        <w:spacing w:after="0" w:line="360" w:lineRule="auto"/>
        <w:jc w:val="center"/>
        <w:rPr>
          <w:sz w:val="32"/>
          <w:szCs w:val="32"/>
        </w:rPr>
      </w:pPr>
      <w:r w:rsidRPr="003B11FB"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z w:val="32"/>
          <w:szCs w:val="32"/>
        </w:rPr>
        <w:t>ARMONOGRAM</w:t>
      </w:r>
      <w:r w:rsidRPr="003B11FB">
        <w:rPr>
          <w:rFonts w:ascii="Arial" w:hAnsi="Arial" w:cs="Arial"/>
          <w:b/>
          <w:bCs/>
          <w:sz w:val="32"/>
          <w:szCs w:val="32"/>
        </w:rPr>
        <w:t xml:space="preserve"> </w:t>
      </w:r>
      <w:r w:rsidRPr="003B11FB">
        <w:rPr>
          <w:rFonts w:ascii="Arial" w:hAnsi="Arial" w:cs="Arial"/>
          <w:b/>
          <w:bCs/>
          <w:sz w:val="32"/>
          <w:szCs w:val="32"/>
        </w:rPr>
        <w:br/>
        <w:t>XVI WARSZAWSKIEGO KRYTERIUM BIZONÓW</w:t>
      </w:r>
    </w:p>
    <w:p w:rsidR="0061416A" w:rsidRPr="003B11FB" w:rsidRDefault="0061416A" w:rsidP="00652A7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B11FB">
        <w:rPr>
          <w:rFonts w:ascii="Arial" w:hAnsi="Arial" w:cs="Arial"/>
          <w:b/>
          <w:bCs/>
          <w:color w:val="000000"/>
          <w:sz w:val="28"/>
          <w:szCs w:val="28"/>
        </w:rPr>
        <w:t>Warszawa, dnia  25 WRZEŚNIA  2022 r.</w:t>
      </w:r>
    </w:p>
    <w:p w:rsidR="0061416A" w:rsidRDefault="0061416A">
      <w:pPr>
        <w:jc w:val="center"/>
        <w:rPr>
          <w:rFonts w:ascii="Arial" w:hAnsi="Arial" w:cs="Arial"/>
        </w:rPr>
      </w:pPr>
    </w:p>
    <w:p w:rsidR="0061416A" w:rsidRDefault="0061416A">
      <w:pPr>
        <w:jc w:val="center"/>
        <w:rPr>
          <w:rFonts w:ascii="Arial" w:hAnsi="Arial" w:cs="Arial"/>
        </w:rPr>
      </w:pPr>
    </w:p>
    <w:tbl>
      <w:tblPr>
        <w:tblW w:w="1016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040"/>
        <w:gridCol w:w="3508"/>
      </w:tblGrid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</w:t>
            </w:r>
            <w:r>
              <w:rPr>
                <w:rFonts w:ascii="Arial" w:hAnsi="Arial" w:cs="Arial"/>
              </w:rPr>
              <w:t xml:space="preserve"> 0</w:t>
            </w:r>
            <w:r w:rsidRPr="00C25687">
              <w:rPr>
                <w:rFonts w:ascii="Arial" w:hAnsi="Arial" w:cs="Arial"/>
              </w:rPr>
              <w:t>9:00*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przyjmowanie zgłoszeń, </w:t>
            </w:r>
            <w:r w:rsidRPr="00C25687">
              <w:rPr>
                <w:rFonts w:ascii="Arial" w:hAnsi="Arial" w:cs="Arial"/>
              </w:rPr>
              <w:t xml:space="preserve">wydawanie 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25687">
              <w:rPr>
                <w:rFonts w:ascii="Arial" w:hAnsi="Arial" w:cs="Arial"/>
              </w:rPr>
              <w:t>dokumentów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09:50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zakończenie wydawania dokumentów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10:00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odprawa startujących załóg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10:20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start pierwszej załogi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autodrom AP (duża płyta             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  betonowa)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15:00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przewidywany czas mety pierwszej załogi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autodrom AP (mała płyta)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15:15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test wiedzy (po zakończeniu prób </w:t>
            </w:r>
            <w:r>
              <w:rPr>
                <w:rFonts w:ascii="Arial" w:hAnsi="Arial" w:cs="Arial"/>
              </w:rPr>
              <w:t xml:space="preserve"> 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25687">
              <w:rPr>
                <w:rFonts w:ascii="Arial" w:hAnsi="Arial" w:cs="Arial"/>
              </w:rPr>
              <w:t>zręcznościowych)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15:45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przewidywany czas ogłoszenia wyników     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  prowizorycznych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h</w:t>
            </w:r>
            <w:r>
              <w:rPr>
                <w:rFonts w:ascii="Arial" w:hAnsi="Arial" w:cs="Arial"/>
              </w:rPr>
              <w:t>a</w:t>
            </w:r>
            <w:r w:rsidRPr="00C25687">
              <w:rPr>
                <w:rFonts w:ascii="Arial" w:hAnsi="Arial" w:cs="Arial"/>
              </w:rPr>
              <w:t>ll, I piętro AP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182A16" w:rsidRDefault="0061416A" w:rsidP="003B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182A16" w:rsidRDefault="0061416A" w:rsidP="003B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182A16" w:rsidRDefault="0061416A" w:rsidP="003B11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16:15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 xml:space="preserve">- przewidywany czas ogłoszenia wyników </w:t>
            </w:r>
            <w:r>
              <w:rPr>
                <w:rFonts w:ascii="Arial" w:hAnsi="Arial" w:cs="Arial"/>
              </w:rPr>
              <w:t xml:space="preserve"> 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25687">
              <w:rPr>
                <w:rFonts w:ascii="Arial" w:hAnsi="Arial" w:cs="Arial"/>
              </w:rPr>
              <w:t>oficjalnych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h</w:t>
            </w:r>
            <w:r>
              <w:rPr>
                <w:rFonts w:ascii="Arial" w:hAnsi="Arial" w:cs="Arial"/>
              </w:rPr>
              <w:t>a</w:t>
            </w:r>
            <w:r w:rsidRPr="00C25687">
              <w:rPr>
                <w:rFonts w:ascii="Arial" w:hAnsi="Arial" w:cs="Arial"/>
              </w:rPr>
              <w:t>ll, I piętro AP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16:30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przewidywany czas rozdania nagród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sala 101, I piętro AP</w:t>
            </w: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godz. 17:00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- przewidywany czas zakończenia spotkania</w:t>
            </w:r>
          </w:p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Catering dla uczestników – sala 101, I piętro AP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</w:p>
        </w:tc>
      </w:tr>
      <w:tr w:rsidR="0061416A" w:rsidRPr="004C5DC9" w:rsidTr="00567B5C">
        <w:tc>
          <w:tcPr>
            <w:tcW w:w="10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16A" w:rsidRPr="00C25687" w:rsidRDefault="0061416A" w:rsidP="003B11FB">
            <w:pPr>
              <w:rPr>
                <w:rFonts w:ascii="Arial" w:hAnsi="Arial" w:cs="Arial"/>
              </w:rPr>
            </w:pPr>
            <w:r w:rsidRPr="00C25687">
              <w:rPr>
                <w:rFonts w:ascii="Arial" w:hAnsi="Arial" w:cs="Arial"/>
              </w:rPr>
              <w:t>* podane wyżej czasy są orientacyjne i mogą ulec zmianie.</w:t>
            </w:r>
          </w:p>
        </w:tc>
      </w:tr>
    </w:tbl>
    <w:p w:rsidR="0061416A" w:rsidRPr="004C5DC9" w:rsidRDefault="0061416A" w:rsidP="003B11FB">
      <w:pPr>
        <w:rPr>
          <w:rFonts w:ascii="Arial" w:hAnsi="Arial" w:cs="Arial"/>
          <w:sz w:val="18"/>
          <w:szCs w:val="18"/>
        </w:rPr>
      </w:pPr>
    </w:p>
    <w:p w:rsidR="0061416A" w:rsidRPr="004C5DC9" w:rsidRDefault="0061416A">
      <w:pPr>
        <w:jc w:val="center"/>
        <w:rPr>
          <w:rFonts w:ascii="Arial" w:hAnsi="Arial" w:cs="Arial"/>
          <w:sz w:val="18"/>
          <w:szCs w:val="18"/>
        </w:rPr>
      </w:pPr>
    </w:p>
    <w:p w:rsidR="0061416A" w:rsidRPr="00F1525D" w:rsidRDefault="0061416A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</w:p>
    <w:sectPr w:rsidR="0061416A" w:rsidRPr="00F1525D" w:rsidSect="004C5DC9">
      <w:pgSz w:w="11906" w:h="16838"/>
      <w:pgMar w:top="143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CE8"/>
    <w:rsid w:val="000359FC"/>
    <w:rsid w:val="00041746"/>
    <w:rsid w:val="000B0D58"/>
    <w:rsid w:val="000D7AB4"/>
    <w:rsid w:val="000E23DF"/>
    <w:rsid w:val="00117666"/>
    <w:rsid w:val="00133ABF"/>
    <w:rsid w:val="00137F0E"/>
    <w:rsid w:val="0014345B"/>
    <w:rsid w:val="00177BBE"/>
    <w:rsid w:val="00182A16"/>
    <w:rsid w:val="001863EB"/>
    <w:rsid w:val="00195BAD"/>
    <w:rsid w:val="001B4A76"/>
    <w:rsid w:val="002535F1"/>
    <w:rsid w:val="0028020E"/>
    <w:rsid w:val="002B2BB8"/>
    <w:rsid w:val="002C4C1D"/>
    <w:rsid w:val="00321B48"/>
    <w:rsid w:val="0034264A"/>
    <w:rsid w:val="003B11FB"/>
    <w:rsid w:val="0041160B"/>
    <w:rsid w:val="0044635E"/>
    <w:rsid w:val="00465307"/>
    <w:rsid w:val="00497381"/>
    <w:rsid w:val="004C5DC9"/>
    <w:rsid w:val="004D1E45"/>
    <w:rsid w:val="00512C33"/>
    <w:rsid w:val="00527487"/>
    <w:rsid w:val="00542CD0"/>
    <w:rsid w:val="00550CD3"/>
    <w:rsid w:val="00563CEB"/>
    <w:rsid w:val="00567B5C"/>
    <w:rsid w:val="0057270C"/>
    <w:rsid w:val="00585B91"/>
    <w:rsid w:val="00601F3F"/>
    <w:rsid w:val="0061416A"/>
    <w:rsid w:val="0064064D"/>
    <w:rsid w:val="00652A74"/>
    <w:rsid w:val="006A05C5"/>
    <w:rsid w:val="007617F5"/>
    <w:rsid w:val="007652B0"/>
    <w:rsid w:val="0079435D"/>
    <w:rsid w:val="007A734C"/>
    <w:rsid w:val="007E1020"/>
    <w:rsid w:val="00806D4D"/>
    <w:rsid w:val="00854835"/>
    <w:rsid w:val="00855625"/>
    <w:rsid w:val="0087497A"/>
    <w:rsid w:val="008B744B"/>
    <w:rsid w:val="00916548"/>
    <w:rsid w:val="00980AB7"/>
    <w:rsid w:val="009D0F6E"/>
    <w:rsid w:val="009D61F1"/>
    <w:rsid w:val="00A14455"/>
    <w:rsid w:val="00A60EB6"/>
    <w:rsid w:val="00A66C56"/>
    <w:rsid w:val="00A76C40"/>
    <w:rsid w:val="00AA54BD"/>
    <w:rsid w:val="00AC3F4F"/>
    <w:rsid w:val="00AE6762"/>
    <w:rsid w:val="00B151E3"/>
    <w:rsid w:val="00B764B0"/>
    <w:rsid w:val="00BC317A"/>
    <w:rsid w:val="00C25687"/>
    <w:rsid w:val="00C27B2A"/>
    <w:rsid w:val="00C82026"/>
    <w:rsid w:val="00CD590A"/>
    <w:rsid w:val="00CE3D5B"/>
    <w:rsid w:val="00D23C03"/>
    <w:rsid w:val="00DD6CE8"/>
    <w:rsid w:val="00DE1A09"/>
    <w:rsid w:val="00E065F6"/>
    <w:rsid w:val="00E5730C"/>
    <w:rsid w:val="00E77746"/>
    <w:rsid w:val="00E92F67"/>
    <w:rsid w:val="00EC1EC4"/>
    <w:rsid w:val="00F12030"/>
    <w:rsid w:val="00F1525D"/>
    <w:rsid w:val="00F215C6"/>
    <w:rsid w:val="00F21C46"/>
    <w:rsid w:val="00F30C60"/>
    <w:rsid w:val="00F666FF"/>
    <w:rsid w:val="00FA22E7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03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A66C56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3B11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156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Sony</dc:creator>
  <cp:keywords/>
  <dc:description/>
  <cp:lastModifiedBy>Andrzej</cp:lastModifiedBy>
  <cp:revision>17</cp:revision>
  <cp:lastPrinted>2021-06-12T21:13:00Z</cp:lastPrinted>
  <dcterms:created xsi:type="dcterms:W3CDTF">2022-07-21T20:26:00Z</dcterms:created>
  <dcterms:modified xsi:type="dcterms:W3CDTF">2022-07-30T21:11:00Z</dcterms:modified>
</cp:coreProperties>
</file>